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509" w:rsidRDefault="00240509">
      <w:pPr>
        <w:pBdr>
          <w:top w:val="none" w:sz="0" w:space="0" w:color="auto"/>
          <w:left w:val="none" w:sz="0" w:space="0" w:color="auto"/>
          <w:bottom w:val="none" w:sz="0" w:space="0" w:color="auto"/>
          <w:right w:val="none" w:sz="0" w:space="0" w:color="auto"/>
          <w:bar w:val="none" w:sz="0" w:color="auto"/>
        </w:pBdr>
        <w:jc w:val="both"/>
      </w:pPr>
      <w:r>
        <w:rPr>
          <w:rFonts w:ascii="Times New Roman" w:hAnsi="Times New Roman"/>
          <w:sz w:val="26"/>
          <w:szCs w:val="26"/>
        </w:rPr>
        <w:t>Venera Protasova-Soprano</w:t>
      </w:r>
      <w:r>
        <w:rPr>
          <w:rFonts w:ascii="Arial Unicode MS" w:hAnsi="Arial Unicode MS" w:cs="Arial Unicode MS"/>
          <w:sz w:val="26"/>
          <w:szCs w:val="26"/>
        </w:rPr>
        <w:br/>
      </w:r>
      <w:r>
        <w:rPr>
          <w:rFonts w:ascii="Arial Unicode MS" w:hAnsi="Arial Unicode MS" w:cs="Arial Unicode MS"/>
          <w:sz w:val="26"/>
          <w:szCs w:val="26"/>
        </w:rPr>
        <w:br/>
      </w:r>
      <w:r>
        <w:rPr>
          <w:rFonts w:ascii="Times New Roman" w:hAnsi="Times New Roman"/>
          <w:sz w:val="26"/>
          <w:szCs w:val="26"/>
        </w:rPr>
        <w:t>Nata nel Tagikistan nel 1986 di nazionalità russa, ha iniziato a studiare pianoforte da giov</w:t>
      </w:r>
      <w:r>
        <w:rPr>
          <w:rFonts w:ascii="Times New Roman" w:hAnsi="Times New Roman"/>
          <w:sz w:val="26"/>
          <w:szCs w:val="26"/>
        </w:rPr>
        <w:t>a</w:t>
      </w:r>
      <w:r>
        <w:rPr>
          <w:rFonts w:ascii="Times New Roman" w:hAnsi="Times New Roman"/>
          <w:sz w:val="26"/>
          <w:szCs w:val="26"/>
        </w:rPr>
        <w:t>ne nella scuola di musica №2 in Ulan-Ude e dal 2002 al 2006 ha frequentato l'università musicale Ulan-Ude, dal 2008 al 2013 la facoltà di teoria musicale del Conservatorio di Stato di Kazan e la facoltà vocale con il Prof. L.Tserkovnikova. </w:t>
      </w:r>
      <w:r>
        <w:rPr>
          <w:rFonts w:ascii="Arial Unicode MS" w:hAnsi="Arial Unicode MS" w:cs="Arial Unicode MS"/>
          <w:sz w:val="26"/>
          <w:szCs w:val="26"/>
        </w:rPr>
        <w:br/>
      </w:r>
      <w:r>
        <w:rPr>
          <w:rFonts w:ascii="Times New Roman" w:hAnsi="Times New Roman"/>
          <w:sz w:val="26"/>
          <w:szCs w:val="26"/>
        </w:rPr>
        <w:t>Nel 2014 ha vinto il 3 ° premio al Concorso Internazionale M.Glinka a Mosca e nel 2015 il 1 ° premio al concorso internazionale di cantanti lirici Baikal a Ulan-Ude. Dal 2013 inizia a collaborare con il Teatro di Kazan, dove ha debuttato e sta cantando ruoli come Gilda in R</w:t>
      </w:r>
      <w:r>
        <w:rPr>
          <w:rFonts w:ascii="Times New Roman" w:hAnsi="Times New Roman"/>
          <w:sz w:val="26"/>
          <w:szCs w:val="26"/>
        </w:rPr>
        <w:t>i</w:t>
      </w:r>
      <w:r>
        <w:rPr>
          <w:rFonts w:ascii="Times New Roman" w:hAnsi="Times New Roman"/>
          <w:sz w:val="26"/>
          <w:szCs w:val="26"/>
        </w:rPr>
        <w:t>goletto di G. Verdi, Lucia in Lucia di Lammermoor di G. Donizetti, Micaela in Carmen di G. Bizet, Masha e Prilepa nella Dama di Pique, Ksenia in Boris Godunov di M.P. Mu</w:t>
      </w:r>
      <w:r>
        <w:rPr>
          <w:rFonts w:ascii="Times New Roman" w:hAnsi="Times New Roman"/>
          <w:sz w:val="26"/>
          <w:szCs w:val="26"/>
        </w:rPr>
        <w:t>s</w:t>
      </w:r>
      <w:r>
        <w:rPr>
          <w:rFonts w:ascii="Times New Roman" w:hAnsi="Times New Roman"/>
          <w:sz w:val="26"/>
          <w:szCs w:val="26"/>
        </w:rPr>
        <w:t>sorgsky. Nel 2015 ha partecipato al tour in Olanda con l’Opera di Kazan per il ruolo di M</w:t>
      </w:r>
      <w:r>
        <w:rPr>
          <w:rFonts w:ascii="Times New Roman" w:hAnsi="Times New Roman"/>
          <w:sz w:val="26"/>
          <w:szCs w:val="26"/>
        </w:rPr>
        <w:t>i</w:t>
      </w:r>
      <w:r>
        <w:rPr>
          <w:rFonts w:ascii="Times New Roman" w:hAnsi="Times New Roman"/>
          <w:sz w:val="26"/>
          <w:szCs w:val="26"/>
        </w:rPr>
        <w:t>caela a Carmen. Nel 2016 ha partecipato all'Accademia Operistica Italiana di Riccardo Muti sull'opera "La Traviata" seguita da R. Muti e il famoso soprano R. Scotto e in agosto 2016 ha interpretato il ruolo di Violetta presso il Teatro Alighieri di Ravenna. Autunno / Inverno 2016 ha interpretato il ruolo di Gilda in Rigoletto al Teatro Verdi di Pisa e al Teatro Sociale di Rovigo diretta da G. Fratta e  con la regia di  F. Bertolani. Nel gennaio / febbraio 2017 è Lucia di Lammermoor all'Opera Nazionale di Bucarest diretta da Marcello Mottadelli, con la regia di Andrei Serban accanto al celebre tenore Ramon Vargas. Nel febbraio del 2017 ha interpretato Violetta in La Traviata sempre all'Opera Nazionale di Bucarest.</w:t>
      </w:r>
      <w:r>
        <w:rPr>
          <w:rFonts w:ascii="Arial Unicode MS" w:hAnsi="Arial Unicode MS" w:cs="Arial Unicode MS"/>
          <w:sz w:val="26"/>
          <w:szCs w:val="26"/>
        </w:rPr>
        <w:br/>
      </w:r>
      <w:r>
        <w:rPr>
          <w:rFonts w:ascii="Arial Unicode MS" w:hAnsi="Arial Unicode MS" w:cs="Arial Unicode MS"/>
          <w:sz w:val="26"/>
          <w:szCs w:val="26"/>
        </w:rPr>
        <w:br/>
      </w:r>
      <w:r>
        <w:rPr>
          <w:rFonts w:ascii="Arial Unicode MS" w:hAnsi="Arial Unicode MS" w:cs="Arial Unicode MS"/>
          <w:sz w:val="26"/>
          <w:szCs w:val="26"/>
        </w:rPr>
        <w:br/>
      </w:r>
    </w:p>
    <w:sectPr w:rsidR="00240509" w:rsidSect="00B42CBD">
      <w:headerReference w:type="default" r:id="rId6"/>
      <w:footerReference w:type="default" r:id="rId7"/>
      <w:pgSz w:w="11900" w:h="16840"/>
      <w:pgMar w:top="1417" w:right="1134" w:bottom="1134" w:left="1134" w:header="708" w:footer="708"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509" w:rsidRDefault="00240509" w:rsidP="00B42CBD">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240509" w:rsidRDefault="00240509" w:rsidP="00B42CBD">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509" w:rsidRDefault="00240509">
    <w:pPr>
      <w:pStyle w:val="Intestazioneepidipagina"/>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509" w:rsidRDefault="00240509" w:rsidP="00B42CBD">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240509" w:rsidRDefault="00240509" w:rsidP="00B42CBD">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509" w:rsidRDefault="00240509">
    <w:pPr>
      <w:pStyle w:val="Intestazioneepidipagina"/>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283"/>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2CBD"/>
    <w:rsid w:val="00240509"/>
    <w:rsid w:val="0034544C"/>
    <w:rsid w:val="007A21F5"/>
    <w:rsid w:val="00B42CBD"/>
    <w:rsid w:val="00B55C9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B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4"/>
      <w:szCs w:val="24"/>
      <w:u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42CBD"/>
    <w:rPr>
      <w:rFonts w:cs="Times New Roman"/>
      <w:u w:val="single"/>
    </w:rPr>
  </w:style>
  <w:style w:type="paragraph" w:customStyle="1" w:styleId="Intestazioneepidipagina">
    <w:name w:val="Intestazione e piè di pagina"/>
    <w:uiPriority w:val="99"/>
    <w:rsid w:val="00B42CBD"/>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Arial Unicode M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241</Words>
  <Characters>1380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Venera Protasova-Soprano</dc:title>
  <dc:subject/>
  <dc:creator/>
  <cp:keywords/>
  <dc:description/>
  <cp:lastModifiedBy>FioreseMargherita</cp:lastModifiedBy>
  <cp:revision>2</cp:revision>
  <dcterms:created xsi:type="dcterms:W3CDTF">2017-06-15T06:18:00Z</dcterms:created>
  <dcterms:modified xsi:type="dcterms:W3CDTF">2017-06-15T06:18:00Z</dcterms:modified>
</cp:coreProperties>
</file>